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881"/>
        <w:tblW w:w="115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70"/>
        <w:gridCol w:w="6052"/>
      </w:tblGrid>
      <w:tr w:rsidR="00EC03F3" w14:paraId="6A6F8A19" w14:textId="77777777" w:rsidTr="001C2F4F">
        <w:trPr>
          <w:cantSplit/>
          <w:trHeight w:val="6379"/>
        </w:trPr>
        <w:tc>
          <w:tcPr>
            <w:tcW w:w="115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tbl>
            <w:tblPr>
              <w:tblpPr w:leftFromText="141" w:rightFromText="141" w:vertAnchor="text" w:horzAnchor="margin" w:tblpXSpec="center" w:tblpY="-7540"/>
              <w:tblW w:w="11522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5470"/>
              <w:gridCol w:w="5587"/>
              <w:gridCol w:w="465"/>
            </w:tblGrid>
            <w:tr w:rsidR="001C2F4F" w:rsidRPr="00AA3905" w14:paraId="054DE15F" w14:textId="77777777" w:rsidTr="003F73EB">
              <w:trPr>
                <w:gridAfter w:val="1"/>
                <w:wAfter w:w="465" w:type="dxa"/>
                <w:cantSplit/>
              </w:trPr>
              <w:tc>
                <w:tcPr>
                  <w:tcW w:w="11057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FFFFFF"/>
                </w:tcPr>
                <w:p w14:paraId="294F31E5" w14:textId="77777777" w:rsidR="001C2F4F" w:rsidRDefault="001C2F4F" w:rsidP="001C2F4F"/>
                <w:p w14:paraId="5E39DE52" w14:textId="3C3140BA" w:rsidR="001C2F4F" w:rsidRDefault="001C2F4F" w:rsidP="001C2F4F">
                  <w:pPr>
                    <w:jc w:val="center"/>
                  </w:pPr>
                </w:p>
                <w:p w14:paraId="6D12CCF6" w14:textId="24E4A8D0" w:rsidR="001C2F4F" w:rsidRPr="00AA3905" w:rsidRDefault="001C2F4F" w:rsidP="001C2F4F">
                  <w:pPr>
                    <w:spacing w:before="120"/>
                    <w:jc w:val="center"/>
                    <w:rPr>
                      <w:rFonts w:ascii="Times New Roman" w:hAnsi="Times New Roman" w:cs="Times New Roman"/>
                      <w:outline/>
                      <w:color w:val="808080"/>
                      <w:sz w:val="18"/>
                      <w:szCs w:val="18"/>
                    </w:rPr>
                  </w:pPr>
                </w:p>
              </w:tc>
            </w:tr>
            <w:tr w:rsidR="001C2F4F" w14:paraId="40DEA9FC" w14:textId="77777777" w:rsidTr="003F73EB">
              <w:trPr>
                <w:trHeight w:val="4185"/>
              </w:trPr>
              <w:tc>
                <w:tcPr>
                  <w:tcW w:w="547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FFFFFF"/>
                </w:tcPr>
                <w:p w14:paraId="17CBB17C" w14:textId="77777777" w:rsidR="001C2F4F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 w:val="0"/>
                      <w:bCs w:val="0"/>
                      <w:outline/>
                      <w:sz w:val="22"/>
                      <w:szCs w:val="22"/>
                      <w:lang w:val="fr-CA"/>
                    </w:rPr>
                  </w:pPr>
                </w:p>
                <w:p w14:paraId="7C64AFD2" w14:textId="77777777" w:rsidR="001C2F4F" w:rsidRPr="00D3392B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Cs w:val="0"/>
                      <w:outline/>
                      <w:sz w:val="22"/>
                      <w:szCs w:val="22"/>
                      <w:lang w:val="fr-CA"/>
                    </w:rPr>
                  </w:pPr>
                </w:p>
                <w:p w14:paraId="3DB9F9F5" w14:textId="77777777" w:rsidR="001C2F4F" w:rsidRPr="00D3392B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Cs w:val="0"/>
                      <w:outline/>
                      <w:lang w:val="fr-CA"/>
                    </w:rPr>
                  </w:pPr>
                  <w:r w:rsidRPr="00D3392B">
                    <w:rPr>
                      <w:rFonts w:ascii="Times New Roman" w:hAnsi="Times New Roman"/>
                      <w:bCs w:val="0"/>
                      <w:u w:val="single"/>
                      <w:lang w:val="fr-CA"/>
                    </w:rPr>
                    <w:t>Mandataire Judiciaire</w:t>
                  </w:r>
                  <w:r w:rsidRPr="00D3392B">
                    <w:rPr>
                      <w:rFonts w:ascii="Times New Roman" w:hAnsi="Times New Roman"/>
                      <w:bCs w:val="0"/>
                      <w:lang w:val="fr-CA"/>
                    </w:rPr>
                    <w:t xml:space="preserve"> : </w:t>
                  </w:r>
                </w:p>
                <w:p w14:paraId="22B710C9" w14:textId="77777777" w:rsidR="001C2F4F" w:rsidRPr="007C7E77" w:rsidRDefault="001C2F4F" w:rsidP="001C2F4F">
                  <w:pPr>
                    <w:ind w:left="142"/>
                    <w:rPr>
                      <w:sz w:val="18"/>
                      <w:szCs w:val="18"/>
                      <w:lang w:val="fr-CA"/>
                    </w:rPr>
                  </w:pPr>
                  <w:r w:rsidRPr="007C7E77">
                    <w:rPr>
                      <w:rFonts w:ascii="Times New Roman" w:hAnsi="Times New Roman"/>
                      <w:sz w:val="18"/>
                      <w:szCs w:val="18"/>
                    </w:rPr>
                    <w:t>Maître Catherine LAPORTE</w:t>
                  </w:r>
                </w:p>
                <w:p w14:paraId="640BAE42" w14:textId="77777777" w:rsidR="001C2F4F" w:rsidRPr="007C7E77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 w:val="0"/>
                      <w:bCs w:val="0"/>
                      <w:outline/>
                      <w:lang w:val="fr-CA"/>
                    </w:rPr>
                  </w:pPr>
                </w:p>
                <w:p w14:paraId="2F28FF81" w14:textId="77777777" w:rsidR="001C2F4F" w:rsidRPr="00AA3905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Cs w:val="0"/>
                      <w:outline/>
                      <w:lang w:val="fr-CA"/>
                    </w:rPr>
                  </w:pPr>
                  <w:r w:rsidRPr="00AA3905">
                    <w:rPr>
                      <w:rFonts w:ascii="Times New Roman" w:hAnsi="Times New Roman"/>
                      <w:bCs w:val="0"/>
                      <w:lang w:val="fr-CA"/>
                    </w:rPr>
                    <w:t>Mandat :  SAS ADDICT CHAMPNIERS</w:t>
                  </w:r>
                </w:p>
                <w:p w14:paraId="52DED66C" w14:textId="77777777" w:rsidR="001C2F4F" w:rsidRPr="007C7E77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tabs>
                      <w:tab w:val="clear" w:pos="709"/>
                    </w:tabs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 w:val="0"/>
                      <w:bCs w:val="0"/>
                      <w:outline/>
                      <w:lang w:val="fr-CA"/>
                    </w:rPr>
                  </w:pPr>
                  <w:r w:rsidRPr="007C7E77">
                    <w:rPr>
                      <w:rFonts w:ascii="Times New Roman" w:hAnsi="Times New Roman"/>
                      <w:b w:val="0"/>
                      <w:bCs w:val="0"/>
                      <w:lang w:val="fr-CA"/>
                    </w:rPr>
                    <w:t>1Adm - 16430 CHAMPNIERS</w:t>
                  </w:r>
                </w:p>
                <w:p w14:paraId="49D4CFEA" w14:textId="77777777" w:rsidR="001C2F4F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 w:val="0"/>
                      <w:bCs w:val="0"/>
                      <w:outline/>
                      <w:lang w:val="fr-CA"/>
                    </w:rPr>
                  </w:pPr>
                  <w:proofErr w:type="spellStart"/>
                  <w:r w:rsidRPr="007C7E77">
                    <w:rPr>
                      <w:rFonts w:ascii="Times New Roman" w:hAnsi="Times New Roman"/>
                      <w:b w:val="0"/>
                      <w:bCs w:val="0"/>
                      <w:lang w:val="fr-CA"/>
                    </w:rPr>
                    <w:t>Siren</w:t>
                  </w:r>
                  <w:proofErr w:type="spellEnd"/>
                  <w:r w:rsidRPr="007C7E77">
                    <w:rPr>
                      <w:rFonts w:ascii="Times New Roman" w:hAnsi="Times New Roman"/>
                      <w:b w:val="0"/>
                      <w:bCs w:val="0"/>
                      <w:lang w:val="fr-CA"/>
                    </w:rPr>
                    <w:t xml:space="preserve"> : </w:t>
                  </w:r>
                  <w:r w:rsidRPr="007C7E77">
                    <w:t xml:space="preserve"> </w:t>
                  </w:r>
                  <w:r w:rsidRPr="007C7E77">
                    <w:rPr>
                      <w:rFonts w:ascii="Times New Roman" w:hAnsi="Times New Roman"/>
                      <w:b w:val="0"/>
                      <w:bCs w:val="0"/>
                      <w:lang w:val="fr-CA"/>
                    </w:rPr>
                    <w:t>882 584 444</w:t>
                  </w:r>
                </w:p>
                <w:p w14:paraId="04392651" w14:textId="77777777" w:rsidR="001C2F4F" w:rsidRPr="00AA3905" w:rsidRDefault="001C2F4F" w:rsidP="001C2F4F">
                  <w:pPr>
                    <w:rPr>
                      <w:lang w:val="fr-CA"/>
                    </w:rPr>
                  </w:pPr>
                </w:p>
                <w:p w14:paraId="1F7FB0E4" w14:textId="77777777" w:rsidR="001C2F4F" w:rsidRPr="007C7E77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 w:val="0"/>
                      <w:bCs w:val="0"/>
                      <w:outline/>
                      <w:lang w:val="fr-CA"/>
                    </w:rPr>
                  </w:pPr>
                  <w:r w:rsidRPr="007C7E77">
                    <w:rPr>
                      <w:rFonts w:ascii="Times New Roman" w:hAnsi="Times New Roman"/>
                      <w:b w:val="0"/>
                      <w:bCs w:val="0"/>
                      <w:lang w:val="fr-CA"/>
                    </w:rPr>
                    <w:t>Liquidation Judiciaire Simplifiée du : 19/12/2024</w:t>
                  </w:r>
                </w:p>
                <w:p w14:paraId="00B1EEE7" w14:textId="77777777" w:rsidR="001C2F4F" w:rsidRPr="007C7E77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Times New Roman" w:hAnsi="Times New Roman"/>
                      <w:b w:val="0"/>
                      <w:bCs w:val="0"/>
                      <w:outline/>
                      <w:lang w:val="fr-CA"/>
                    </w:rPr>
                  </w:pPr>
                  <w:r w:rsidRPr="007C7E77">
                    <w:rPr>
                      <w:rFonts w:ascii="Times New Roman" w:hAnsi="Times New Roman"/>
                      <w:b w:val="0"/>
                      <w:bCs w:val="0"/>
                      <w:lang w:val="fr-CA"/>
                    </w:rPr>
                    <w:t>N/Réf. : MBR/ESE/28719/XI</w:t>
                  </w:r>
                </w:p>
                <w:p w14:paraId="4526BFC0" w14:textId="77777777" w:rsidR="001C2F4F" w:rsidRPr="007C7E77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ind w:left="142"/>
                    <w:rPr>
                      <w:rFonts w:ascii="Times New Roman" w:hAnsi="Times New Roman"/>
                      <w:b w:val="0"/>
                      <w:bCs w:val="0"/>
                      <w:outline/>
                      <w:lang w:val="en-GB"/>
                    </w:rPr>
                  </w:pPr>
                  <w:r w:rsidRPr="007C7E77">
                    <w:rPr>
                      <w:rFonts w:ascii="Times New Roman" w:hAnsi="Times New Roman"/>
                      <w:b w:val="0"/>
                      <w:bCs w:val="0"/>
                      <w:lang w:val="en-GB"/>
                    </w:rPr>
                    <w:t>Mail : emilie.angouleme@lga-mj.fr</w:t>
                  </w:r>
                </w:p>
                <w:p w14:paraId="7A970C8D" w14:textId="77777777" w:rsidR="001C2F4F" w:rsidRPr="007C7E77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ind w:left="142"/>
                    <w:rPr>
                      <w:rFonts w:ascii="Times New Roman" w:hAnsi="Times New Roman"/>
                      <w:b w:val="0"/>
                      <w:bCs w:val="0"/>
                      <w:lang w:val="en-GB"/>
                    </w:rPr>
                  </w:pPr>
                  <w:r w:rsidRPr="007C7E77">
                    <w:rPr>
                      <w:rFonts w:ascii="Times New Roman" w:hAnsi="Times New Roman"/>
                      <w:b w:val="0"/>
                      <w:bCs w:val="0"/>
                      <w:lang w:val="en-GB"/>
                    </w:rPr>
                    <w:t>V/</w:t>
                  </w:r>
                  <w:proofErr w:type="spellStart"/>
                  <w:r w:rsidRPr="007C7E77">
                    <w:rPr>
                      <w:rFonts w:ascii="Times New Roman" w:hAnsi="Times New Roman"/>
                      <w:b w:val="0"/>
                      <w:bCs w:val="0"/>
                      <w:lang w:val="en-GB"/>
                    </w:rPr>
                    <w:t>Réf</w:t>
                  </w:r>
                  <w:proofErr w:type="spellEnd"/>
                  <w:r w:rsidRPr="007C7E77">
                    <w:rPr>
                      <w:rFonts w:ascii="Times New Roman" w:hAnsi="Times New Roman"/>
                      <w:b w:val="0"/>
                      <w:bCs w:val="0"/>
                      <w:lang w:val="en-GB"/>
                    </w:rPr>
                    <w:t xml:space="preserve">. :  </w:t>
                  </w:r>
                </w:p>
                <w:p w14:paraId="0FC986CB" w14:textId="77777777" w:rsidR="001C2F4F" w:rsidRDefault="001C2F4F" w:rsidP="001C2F4F">
                  <w:pPr>
                    <w:ind w:left="142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4144E01B" w14:textId="77777777" w:rsidR="001C2F4F" w:rsidRPr="00C10226" w:rsidRDefault="001C2F4F" w:rsidP="001C2F4F">
                  <w:pPr>
                    <w:pStyle w:val="Titre4"/>
                    <w:framePr w:w="0" w:hRule="auto" w:hSpace="0" w:wrap="auto" w:vAnchor="margin" w:hAnchor="text" w:xAlign="left" w:yAlign="inline"/>
                    <w:overflowPunct w:val="0"/>
                    <w:autoSpaceDE w:val="0"/>
                    <w:autoSpaceDN w:val="0"/>
                    <w:adjustRightInd w:val="0"/>
                    <w:ind w:left="142"/>
                    <w:jc w:val="left"/>
                    <w:textAlignment w:val="baseline"/>
                    <w:rPr>
                      <w:rFonts w:ascii="Derivia" w:hAnsi="Derivia" w:cs="Times New Roman"/>
                      <w:b w:val="0"/>
                      <w:bCs w:val="0"/>
                      <w:outline/>
                      <w:sz w:val="22"/>
                      <w:szCs w:val="22"/>
                      <w:lang w:val="en-GB"/>
                    </w:rPr>
                  </w:pPr>
                  <w:r w:rsidRPr="009B49C6">
                    <w:rPr>
                      <w:rFonts w:ascii="Times New Roman" w:hAnsi="Times New Roman"/>
                      <w:b w:val="0"/>
                      <w:bCs w:val="0"/>
                      <w:sz w:val="22"/>
                      <w:szCs w:val="22"/>
                      <w:lang w:val="en-GB"/>
                    </w:rPr>
                    <w:t>L.R.A.R 2C 1926 6143 581</w:t>
                  </w:r>
                </w:p>
              </w:tc>
              <w:tc>
                <w:tcPr>
                  <w:tcW w:w="605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solid" w:color="FFFFFF" w:fill="FFFFFF"/>
                </w:tcPr>
                <w:p w14:paraId="0A5634CB" w14:textId="77777777" w:rsidR="001C2F4F" w:rsidRDefault="001C2F4F" w:rsidP="001C2F4F">
                  <w:pPr>
                    <w:ind w:left="128"/>
                    <w:jc w:val="left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28340014" w14:textId="77777777" w:rsidR="001C2F4F" w:rsidRPr="00151E92" w:rsidRDefault="001C2F4F" w:rsidP="001C2F4F">
                  <w:pPr>
                    <w:ind w:left="128"/>
                    <w:jc w:val="left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6DF3B8CF" w14:textId="77777777" w:rsidR="001C2F4F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b/>
                      <w:bCs/>
                      <w:outline/>
                      <w:lang w:val="en-GB"/>
                    </w:rPr>
                  </w:pPr>
                </w:p>
                <w:p w14:paraId="3A05CA38" w14:textId="77777777" w:rsidR="001C2F4F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b/>
                      <w:bCs/>
                      <w:outline/>
                      <w:lang w:val="en-GB"/>
                    </w:rPr>
                  </w:pPr>
                </w:p>
                <w:p w14:paraId="0B2BAB47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b/>
                      <w:bCs/>
                      <w:outline/>
                      <w:lang w:val="en-GB"/>
                    </w:rPr>
                  </w:pPr>
                  <w:r w:rsidRPr="00151E92">
                    <w:rPr>
                      <w:rFonts w:ascii="Times New Roman" w:hAnsi="Times New Roman" w:cs="Times New Roman"/>
                      <w:b/>
                      <w:bCs/>
                      <w:sz w:val="22"/>
                      <w:szCs w:val="22"/>
                      <w:lang w:val="en-GB"/>
                    </w:rPr>
                    <w:t xml:space="preserve">  MVRA ASSURANCES</w:t>
                  </w:r>
                </w:p>
                <w:p w14:paraId="2556699C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outline/>
                      <w:lang w:val="en-GB"/>
                    </w:rPr>
                  </w:pPr>
                  <w:r w:rsidRPr="00151E92">
                    <w:rPr>
                      <w:rFonts w:ascii="Times New Roman" w:hAnsi="Times New Roman" w:cs="Times New Roman"/>
                      <w:sz w:val="22"/>
                      <w:szCs w:val="22"/>
                      <w:lang w:val="en-GB"/>
                    </w:rPr>
                    <w:t>3 Chemin du Jubin</w:t>
                  </w:r>
                </w:p>
                <w:p w14:paraId="7F1E3C97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outline/>
                      <w:lang w:val="en-GB"/>
                    </w:rPr>
                  </w:pPr>
                  <w:r w:rsidRPr="00151E92">
                    <w:rPr>
                      <w:rFonts w:ascii="Times New Roman" w:hAnsi="Times New Roman" w:cs="Times New Roman"/>
                      <w:sz w:val="22"/>
                      <w:szCs w:val="22"/>
                      <w:lang w:val="en-GB"/>
                    </w:rPr>
                    <w:t>Bâtiment 4</w:t>
                  </w:r>
                </w:p>
                <w:p w14:paraId="46077287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lang w:val="en-GB"/>
                    </w:rPr>
                  </w:pPr>
                  <w:r w:rsidRPr="00151E92">
                    <w:rPr>
                      <w:rFonts w:ascii="Times New Roman" w:hAnsi="Times New Roman" w:cs="Times New Roman"/>
                      <w:sz w:val="22"/>
                      <w:szCs w:val="22"/>
                      <w:lang w:val="en-GB"/>
                    </w:rPr>
                    <w:t>69570 DARDILLY</w:t>
                  </w:r>
                </w:p>
                <w:p w14:paraId="26C180AF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687272AB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09A5F3B3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3E82CAE2" w14:textId="77777777" w:rsidR="001C2F4F" w:rsidRPr="00151E92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lang w:val="en-GB"/>
                    </w:rPr>
                  </w:pPr>
                </w:p>
                <w:p w14:paraId="3AAE0410" w14:textId="77777777" w:rsidR="001C2F4F" w:rsidRDefault="001C2F4F" w:rsidP="001C2F4F">
                  <w:pPr>
                    <w:ind w:left="767"/>
                    <w:jc w:val="left"/>
                    <w:rPr>
                      <w:rFonts w:ascii="Times New Roman" w:hAnsi="Times New Roman" w:cs="Times New Roman"/>
                      <w:outline/>
                    </w:rPr>
                  </w:pPr>
                  <w:r>
                    <w:rPr>
                      <w:rFonts w:ascii="Times New Roman" w:hAnsi="Times New Roman" w:cs="Times New Roman"/>
                      <w:sz w:val="22"/>
                      <w:szCs w:val="22"/>
                    </w:rPr>
                    <w:t>ANGOULEME, le 13 mars 2025</w:t>
                  </w:r>
                </w:p>
              </w:tc>
            </w:tr>
          </w:tbl>
          <w:p w14:paraId="392C1006" w14:textId="77777777" w:rsidR="00EC03F3" w:rsidRDefault="00EC03F3" w:rsidP="003F2A04">
            <w:pPr>
              <w:pStyle w:val="Titre5"/>
              <w:jc w:val="center"/>
              <w:rPr>
                <w:rFonts w:ascii="Times New Roman" w:hAnsi="Times New Roman" w:cs="Times New Roman"/>
                <w:b w:val="0"/>
                <w:bCs w:val="0"/>
                <w:smallCaps w:val="0"/>
                <w:lang w:val="fr-CA"/>
              </w:rPr>
            </w:pPr>
          </w:p>
        </w:tc>
      </w:tr>
      <w:tr w:rsidR="00EC03F3" w14:paraId="7E7133AD" w14:textId="77777777" w:rsidTr="001C2F4F">
        <w:trPr>
          <w:trHeight w:val="80"/>
        </w:trPr>
        <w:tc>
          <w:tcPr>
            <w:tcW w:w="5470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5411CBB4" w14:textId="77777777" w:rsidR="00EC03F3" w:rsidRDefault="00EC03F3">
            <w:pPr>
              <w:pStyle w:val="Titre4"/>
              <w:framePr w:w="0" w:hRule="auto" w:hSpace="0" w:wrap="auto" w:vAnchor="margin" w:hAnchor="text" w:xAlign="left" w:yAlign="inline"/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sz w:val="24"/>
                <w:szCs w:val="24"/>
                <w:lang w:val="fr-CA"/>
              </w:rPr>
            </w:pPr>
          </w:p>
        </w:tc>
        <w:tc>
          <w:tcPr>
            <w:tcW w:w="6052" w:type="dxa"/>
            <w:tcBorders>
              <w:top w:val="nil"/>
              <w:left w:val="nil"/>
              <w:bottom w:val="nil"/>
              <w:right w:val="nil"/>
            </w:tcBorders>
            <w:shd w:val="solid" w:color="FFFFFF" w:fill="FFFFFF"/>
          </w:tcPr>
          <w:p w14:paraId="49C0A470" w14:textId="77777777" w:rsidR="00EC03F3" w:rsidRDefault="00EC03F3">
            <w:pPr>
              <w:ind w:left="128"/>
              <w:jc w:val="left"/>
            </w:pPr>
          </w:p>
        </w:tc>
      </w:tr>
    </w:tbl>
    <w:p w14:paraId="57D86FA1" w14:textId="77777777" w:rsidR="00EC03F3" w:rsidRDefault="00EC03F3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Madame,</w:t>
      </w:r>
    </w:p>
    <w:p w14:paraId="253F5007" w14:textId="77777777" w:rsidR="00EC03F3" w:rsidRDefault="00EC03F3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</w:p>
    <w:p w14:paraId="08EDDC89" w14:textId="77777777" w:rsidR="00EC03F3" w:rsidRDefault="00EC03F3">
      <w:pPr>
        <w:pStyle w:val="En-tte"/>
        <w:tabs>
          <w:tab w:val="clear" w:pos="4536"/>
          <w:tab w:val="clear" w:pos="9072"/>
        </w:tabs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Suivant jugement en date du </w:t>
      </w:r>
      <w:r>
        <w:rPr>
          <w:rFonts w:ascii="Times New Roman" w:hAnsi="Times New Roman" w:cs="Times New Roman"/>
          <w:sz w:val="22"/>
          <w:szCs w:val="22"/>
          <w:lang w:val="fr-CA"/>
        </w:rPr>
        <w:t xml:space="preserve">19/12/2024, le </w:t>
      </w:r>
      <w:r>
        <w:rPr>
          <w:rFonts w:ascii="Times New Roman" w:hAnsi="Times New Roman" w:cs="Times New Roman"/>
          <w:sz w:val="22"/>
          <w:szCs w:val="22"/>
        </w:rPr>
        <w:t xml:space="preserve">Tribunal de Commerce d'Angoulême a prononcé la liquidation judiciaire de </w:t>
      </w:r>
    </w:p>
    <w:p w14:paraId="28322BE5" w14:textId="77777777" w:rsidR="00566BBB" w:rsidRDefault="00566BBB" w:rsidP="00566BBB">
      <w:pPr>
        <w:ind w:right="850"/>
        <w:jc w:val="center"/>
        <w:rPr>
          <w:rFonts w:ascii="Times New Roman" w:hAnsi="Times New Roman" w:cs="Times New Roman"/>
          <w:b/>
          <w:sz w:val="22"/>
          <w:szCs w:val="22"/>
        </w:rPr>
      </w:pPr>
    </w:p>
    <w:p w14:paraId="243D8590" w14:textId="073B08AE" w:rsidR="00EC03F3" w:rsidRPr="00CD50F2" w:rsidRDefault="00EC03F3" w:rsidP="00CD50F2">
      <w:pPr>
        <w:ind w:right="850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566BBB">
        <w:rPr>
          <w:rFonts w:ascii="Times New Roman" w:hAnsi="Times New Roman" w:cs="Times New Roman"/>
          <w:b/>
          <w:sz w:val="22"/>
          <w:szCs w:val="22"/>
        </w:rPr>
        <w:t>ADDICT CHAMPNIERS SAS 41 route de la Braconne Zone des M</w:t>
      </w:r>
      <w:r w:rsidR="00CD50F2">
        <w:rPr>
          <w:rFonts w:ascii="Times New Roman" w:hAnsi="Times New Roman" w:cs="Times New Roman"/>
          <w:b/>
          <w:sz w:val="22"/>
          <w:szCs w:val="22"/>
        </w:rPr>
        <w:t>ontagnes Ouest 16430 CHAMPNIERS</w:t>
      </w:r>
    </w:p>
    <w:p w14:paraId="6739A466" w14:textId="77777777" w:rsidR="00566BBB" w:rsidRDefault="00566BBB">
      <w:pPr>
        <w:ind w:right="850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73"/>
        <w:gridCol w:w="2373"/>
        <w:gridCol w:w="2374"/>
        <w:gridCol w:w="2374"/>
      </w:tblGrid>
      <w:tr w:rsidR="00EC03F3" w14:paraId="494DBF0F" w14:textId="77777777">
        <w:tc>
          <w:tcPr>
            <w:tcW w:w="2373" w:type="dxa"/>
          </w:tcPr>
          <w:p w14:paraId="2964DB03" w14:textId="77777777" w:rsidR="00EC03F3" w:rsidRDefault="00EC03F3">
            <w:pPr>
              <w:ind w:righ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Adresse du </w:t>
            </w:r>
          </w:p>
          <w:p w14:paraId="1D32C288" w14:textId="77777777" w:rsidR="00EC03F3" w:rsidRDefault="00EC03F3">
            <w:pPr>
              <w:ind w:righ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Siège social</w:t>
            </w:r>
          </w:p>
        </w:tc>
        <w:tc>
          <w:tcPr>
            <w:tcW w:w="2373" w:type="dxa"/>
          </w:tcPr>
          <w:p w14:paraId="3F5D96FA" w14:textId="77777777" w:rsidR="00EC03F3" w:rsidRDefault="00EC03F3">
            <w:pPr>
              <w:ind w:right="850"/>
              <w:rPr>
                <w:rFonts w:ascii="Times New Roman" w:hAnsi="Times New Roman" w:cs="Times New Roman"/>
              </w:rPr>
            </w:pPr>
          </w:p>
        </w:tc>
        <w:tc>
          <w:tcPr>
            <w:tcW w:w="2374" w:type="dxa"/>
          </w:tcPr>
          <w:p w14:paraId="0475B7CF" w14:textId="260921F6" w:rsidR="00EC03F3" w:rsidRDefault="00EC03F3">
            <w:pPr>
              <w:ind w:right="850"/>
              <w:rPr>
                <w:rFonts w:ascii="Times New Roman" w:hAnsi="Times New Roman" w:cs="Times New Roman"/>
              </w:rPr>
            </w:pPr>
          </w:p>
          <w:p w14:paraId="33194283" w14:textId="77777777" w:rsidR="00EC03F3" w:rsidRDefault="00EC03F3">
            <w:pPr>
              <w:ind w:righ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⁪ Locataire</w:t>
            </w:r>
          </w:p>
        </w:tc>
        <w:tc>
          <w:tcPr>
            <w:tcW w:w="2374" w:type="dxa"/>
          </w:tcPr>
          <w:p w14:paraId="6B196BE9" w14:textId="77777777" w:rsidR="00EC03F3" w:rsidRDefault="00EC03F3">
            <w:pPr>
              <w:ind w:right="85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Surface :           M2                           </w:t>
            </w:r>
          </w:p>
        </w:tc>
      </w:tr>
    </w:tbl>
    <w:p w14:paraId="598E6BD6" w14:textId="77777777" w:rsidR="00FD3330" w:rsidRDefault="00FD3330">
      <w:pPr>
        <w:ind w:right="850"/>
        <w:rPr>
          <w:rFonts w:ascii="Times New Roman" w:hAnsi="Times New Roman" w:cs="Times New Roman"/>
          <w:sz w:val="22"/>
          <w:szCs w:val="22"/>
        </w:rPr>
      </w:pPr>
    </w:p>
    <w:p w14:paraId="47CBD4C5" w14:textId="77777777" w:rsidR="00EC03F3" w:rsidRDefault="00EC03F3">
      <w:pPr>
        <w:ind w:right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Activité : Salon de coiffure et barbier par système d'abonnement ; vente de produits et matériels de coiffure</w:t>
      </w:r>
    </w:p>
    <w:p w14:paraId="71AE7636" w14:textId="77777777" w:rsidR="00FD3330" w:rsidRDefault="00FD3330">
      <w:pPr>
        <w:ind w:right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Code APE : </w:t>
      </w:r>
      <w:r w:rsidRPr="00FD3330">
        <w:rPr>
          <w:rFonts w:ascii="Times New Roman" w:hAnsi="Times New Roman" w:cs="Times New Roman"/>
          <w:sz w:val="22"/>
          <w:szCs w:val="22"/>
        </w:rPr>
        <w:t>96.02A</w:t>
      </w:r>
      <w:r w:rsidR="007C43CD">
        <w:rPr>
          <w:rFonts w:ascii="Times New Roman" w:hAnsi="Times New Roman" w:cs="Times New Roman"/>
          <w:sz w:val="22"/>
          <w:szCs w:val="22"/>
        </w:rPr>
        <w:t xml:space="preserve"> </w:t>
      </w:r>
    </w:p>
    <w:p w14:paraId="4CF9DDFE" w14:textId="77777777" w:rsidR="00D4613F" w:rsidRDefault="00D4613F">
      <w:pPr>
        <w:ind w:right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SIREN : </w:t>
      </w:r>
      <w:r w:rsidRPr="00D4613F">
        <w:rPr>
          <w:rFonts w:ascii="Times New Roman" w:hAnsi="Times New Roman" w:cs="Times New Roman"/>
          <w:sz w:val="22"/>
          <w:szCs w:val="22"/>
        </w:rPr>
        <w:t>882 584 444</w:t>
      </w:r>
    </w:p>
    <w:p w14:paraId="2FA07B8A" w14:textId="77777777" w:rsidR="00EC03F3" w:rsidRDefault="00EC03F3">
      <w:pPr>
        <w:ind w:right="850"/>
        <w:rPr>
          <w:rFonts w:ascii="Times New Roman" w:hAnsi="Times New Roman" w:cs="Times New Roman"/>
          <w:sz w:val="22"/>
          <w:szCs w:val="22"/>
        </w:rPr>
      </w:pPr>
    </w:p>
    <w:p w14:paraId="6AFAF2D4" w14:textId="47689B54" w:rsidR="00566BBB" w:rsidRDefault="00EC03F3">
      <w:pPr>
        <w:ind w:right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 vous demande de bien vouloir couvrir cette affaire dans le cadre de la « police à aliments » Mandataire Judiciaire Liquidateur que nous avons souscrite chez vous.</w:t>
      </w:r>
    </w:p>
    <w:p w14:paraId="3842B07E" w14:textId="77777777" w:rsidR="00D4613F" w:rsidRDefault="00D4613F">
      <w:pPr>
        <w:ind w:right="850"/>
        <w:rPr>
          <w:rFonts w:ascii="Times New Roman" w:hAnsi="Times New Roman" w:cs="Times New Roman"/>
          <w:sz w:val="22"/>
          <w:szCs w:val="22"/>
        </w:rPr>
      </w:pPr>
    </w:p>
    <w:p w14:paraId="7179A6D0" w14:textId="77777777" w:rsidR="00EC03F3" w:rsidRDefault="00EC03F3">
      <w:pPr>
        <w:ind w:right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► Je choisis la formule limitée à :</w:t>
      </w:r>
    </w:p>
    <w:p w14:paraId="4B97BB4A" w14:textId="77777777" w:rsidR="00566BBB" w:rsidRDefault="00566BBB">
      <w:pPr>
        <w:ind w:right="850"/>
        <w:rPr>
          <w:rFonts w:ascii="Times New Roman" w:hAnsi="Times New Roman" w:cs="Times New Roman"/>
          <w:sz w:val="22"/>
          <w:szCs w:val="22"/>
        </w:rPr>
      </w:pPr>
    </w:p>
    <w:p w14:paraId="16F8F06F" w14:textId="0DD97277" w:rsidR="00774A24" w:rsidRDefault="00EC03F3">
      <w:pPr>
        <w:ind w:right="850"/>
        <w:rPr>
          <w:rFonts w:ascii="Times New Roman" w:hAnsi="Times New Roman" w:cs="Times New Roman"/>
          <w:sz w:val="22"/>
          <w:szCs w:val="22"/>
        </w:rPr>
      </w:pPr>
      <w:r w:rsidRPr="001F0F86">
        <w:rPr>
          <w:rFonts w:ascii="Times New Roman" w:hAnsi="Times New Roman" w:cs="Times New Roman"/>
          <w:sz w:val="28"/>
          <w:szCs w:val="28"/>
        </w:rPr>
        <w:t>⁪</w:t>
      </w:r>
      <w:r>
        <w:rPr>
          <w:rFonts w:ascii="Times New Roman" w:hAnsi="Times New Roman" w:cs="Times New Roman"/>
          <w:sz w:val="22"/>
          <w:szCs w:val="22"/>
        </w:rPr>
        <w:t xml:space="preserve"> 250 000.00 €   </w:t>
      </w:r>
      <w:r w:rsidR="00D4613F"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 xml:space="preserve"> </w:t>
      </w:r>
    </w:p>
    <w:p w14:paraId="672C910A" w14:textId="44B92551" w:rsidR="00D4613F" w:rsidRDefault="00D4613F">
      <w:pPr>
        <w:ind w:right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( P TTC </w:t>
      </w:r>
      <w:r w:rsidR="00E27A6E">
        <w:rPr>
          <w:rFonts w:ascii="Times New Roman" w:hAnsi="Times New Roman" w:cs="Times New Roman"/>
          <w:sz w:val="22"/>
          <w:szCs w:val="22"/>
        </w:rPr>
        <w:t>755</w:t>
      </w:r>
      <w:r w:rsidR="00CD50F2">
        <w:rPr>
          <w:rFonts w:ascii="Times New Roman" w:hAnsi="Times New Roman" w:cs="Times New Roman"/>
          <w:sz w:val="22"/>
          <w:szCs w:val="22"/>
        </w:rPr>
        <w:t xml:space="preserve"> €)</w:t>
      </w:r>
      <w:r w:rsidR="00CD50F2">
        <w:rPr>
          <w:rFonts w:ascii="Times New Roman" w:hAnsi="Times New Roman" w:cs="Times New Roman"/>
          <w:sz w:val="22"/>
          <w:szCs w:val="22"/>
        </w:rPr>
        <w:tab/>
      </w:r>
      <w:r w:rsidR="00CD50F2">
        <w:rPr>
          <w:rFonts w:ascii="Times New Roman" w:hAnsi="Times New Roman" w:cs="Times New Roman"/>
          <w:sz w:val="22"/>
          <w:szCs w:val="22"/>
        </w:rPr>
        <w:tab/>
      </w:r>
    </w:p>
    <w:p w14:paraId="4E67EAD7" w14:textId="77777777" w:rsidR="00566BBB" w:rsidRDefault="00566BBB">
      <w:pPr>
        <w:ind w:right="850"/>
        <w:rPr>
          <w:rFonts w:ascii="Times New Roman" w:hAnsi="Times New Roman" w:cs="Times New Roman"/>
          <w:sz w:val="22"/>
          <w:szCs w:val="22"/>
        </w:rPr>
      </w:pPr>
    </w:p>
    <w:p w14:paraId="03A90DE1" w14:textId="77777777" w:rsidR="00EC03F3" w:rsidRDefault="00EC03F3">
      <w:pPr>
        <w:ind w:right="850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Je vous prie de croire, Madame, en l’assurance de ma parfaite considération.</w:t>
      </w:r>
    </w:p>
    <w:p w14:paraId="7EC8C1DD" w14:textId="77777777" w:rsidR="00CD50F2" w:rsidRDefault="00CD50F2">
      <w:pPr>
        <w:ind w:right="850"/>
        <w:rPr>
          <w:rFonts w:ascii="Times New Roman" w:hAnsi="Times New Roman" w:cs="Times New Roman"/>
          <w:sz w:val="22"/>
          <w:szCs w:val="22"/>
        </w:rPr>
      </w:pPr>
      <w:bookmarkStart w:id="0" w:name="_GoBack"/>
      <w:bookmarkEnd w:id="0"/>
    </w:p>
    <w:p w14:paraId="40955EBD" w14:textId="444F0E49" w:rsidR="001C2F4F" w:rsidRDefault="001C2F4F" w:rsidP="001C2F4F">
      <w:pPr>
        <w:pStyle w:val="En-tte"/>
        <w:rPr>
          <w:rFonts w:ascii="Times New Roman" w:hAnsi="Times New Roman"/>
          <w:outline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Maître Catherine LAPORTE</w:t>
      </w:r>
    </w:p>
    <w:p w14:paraId="3D604EE7" w14:textId="77777777" w:rsidR="001C2F4F" w:rsidRPr="00076242" w:rsidRDefault="001C2F4F" w:rsidP="001C2F4F">
      <w:pPr>
        <w:pStyle w:val="En-tte"/>
        <w:tabs>
          <w:tab w:val="clear" w:pos="4536"/>
          <w:tab w:val="clear" w:pos="9072"/>
          <w:tab w:val="left" w:pos="5103"/>
        </w:tabs>
        <w:jc w:val="center"/>
      </w:pPr>
    </w:p>
    <w:p w14:paraId="32BFD061" w14:textId="77777777" w:rsidR="001C2F4F" w:rsidRDefault="001C2F4F" w:rsidP="001C2F4F">
      <w:pPr>
        <w:pStyle w:val="En-tte"/>
        <w:rPr>
          <w:rFonts w:ascii="Times New Roman" w:hAnsi="Times New Roman"/>
          <w:outline/>
          <w:sz w:val="22"/>
          <w:szCs w:val="22"/>
        </w:rPr>
      </w:pPr>
    </w:p>
    <w:p w14:paraId="03A9F8A0" w14:textId="77777777" w:rsidR="00EC03F3" w:rsidRDefault="00EC03F3" w:rsidP="001C2F4F">
      <w:pPr>
        <w:ind w:left="567" w:right="850"/>
        <w:rPr>
          <w:rFonts w:ascii="Times New Roman" w:hAnsi="Times New Roman" w:cs="Times New Roman"/>
        </w:rPr>
      </w:pPr>
    </w:p>
    <w:sectPr w:rsidR="00EC03F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134" w:bottom="567" w:left="1418" w:header="567" w:footer="34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A52707F" w14:textId="77777777" w:rsidR="00FD3330" w:rsidRDefault="00FD3330">
      <w:r>
        <w:separator/>
      </w:r>
    </w:p>
  </w:endnote>
  <w:endnote w:type="continuationSeparator" w:id="0">
    <w:p w14:paraId="1D20413F" w14:textId="77777777" w:rsidR="00FD3330" w:rsidRDefault="00FD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lbertus Extra Bold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rivia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AC1F5" w14:textId="77777777" w:rsidR="001C2F4F" w:rsidRDefault="001C2F4F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A572D7" w14:textId="77777777" w:rsidR="001C2F4F" w:rsidRPr="007C7E77" w:rsidRDefault="001C2F4F" w:rsidP="001C2F4F">
    <w:pPr>
      <w:pStyle w:val="Titre5"/>
      <w:jc w:val="center"/>
      <w:rPr>
        <w:rFonts w:ascii="Times New Roman" w:hAnsi="Times New Roman"/>
        <w:b w:val="0"/>
        <w:i/>
        <w:iCs/>
        <w:outline/>
        <w:sz w:val="18"/>
        <w:szCs w:val="18"/>
      </w:rPr>
    </w:pPr>
    <w:r w:rsidRPr="007C7E77">
      <w:rPr>
        <w:rFonts w:ascii="Times New Roman" w:hAnsi="Times New Roman"/>
        <w:b w:val="0"/>
        <w:sz w:val="18"/>
        <w:szCs w:val="18"/>
        <w:lang w:val="fr-CA"/>
      </w:rPr>
      <w:t>18 rue des acacias - 16000 ANGOULEME</w:t>
    </w:r>
    <w:r>
      <w:rPr>
        <w:rFonts w:ascii="Times New Roman" w:hAnsi="Times New Roman"/>
        <w:b w:val="0"/>
        <w:sz w:val="18"/>
        <w:szCs w:val="18"/>
        <w:lang w:val="fr-CA"/>
      </w:rPr>
      <w:t xml:space="preserve"> - </w:t>
    </w:r>
    <w:r w:rsidRPr="007C7E77">
      <w:rPr>
        <w:rFonts w:ascii="Times New Roman" w:hAnsi="Times New Roman"/>
        <w:b w:val="0"/>
        <w:bCs w:val="0"/>
        <w:sz w:val="18"/>
        <w:szCs w:val="18"/>
      </w:rPr>
      <w:t>Tél. : 05.45.68.24.87</w:t>
    </w:r>
    <w:r w:rsidRPr="007C7E77">
      <w:rPr>
        <w:rFonts w:ascii="Times New Roman" w:hAnsi="Times New Roman"/>
        <w:b w:val="0"/>
        <w:sz w:val="18"/>
        <w:szCs w:val="18"/>
      </w:rPr>
      <w:t xml:space="preserve">  - </w:t>
    </w:r>
    <w:r>
      <w:rPr>
        <w:rFonts w:ascii="Times New Roman" w:hAnsi="Times New Roman"/>
        <w:b w:val="0"/>
        <w:sz w:val="18"/>
        <w:szCs w:val="18"/>
      </w:rPr>
      <w:t xml:space="preserve"> </w:t>
    </w:r>
    <w:r w:rsidRPr="007C7E77">
      <w:rPr>
        <w:rFonts w:ascii="Times New Roman" w:hAnsi="Times New Roman"/>
        <w:b w:val="0"/>
        <w:sz w:val="18"/>
        <w:szCs w:val="18"/>
      </w:rPr>
      <w:t>etude.angouleme@lga-mj.fr</w:t>
    </w:r>
  </w:p>
  <w:p w14:paraId="24337DAB" w14:textId="77777777" w:rsidR="001C2F4F" w:rsidRPr="007C7E77" w:rsidRDefault="001C2F4F" w:rsidP="001C2F4F">
    <w:pPr>
      <w:pStyle w:val="Titre5"/>
      <w:jc w:val="center"/>
      <w:rPr>
        <w:sz w:val="16"/>
        <w:szCs w:val="16"/>
      </w:rPr>
    </w:pPr>
    <w:r w:rsidRPr="007C7E77">
      <w:rPr>
        <w:rFonts w:ascii="Times New Roman" w:hAnsi="Times New Roman"/>
        <w:b w:val="0"/>
        <w:sz w:val="16"/>
        <w:szCs w:val="16"/>
        <w:lang w:val="fr-CA"/>
      </w:rPr>
      <w:t>Membre d’une Association Agré</w:t>
    </w:r>
    <w:r>
      <w:rPr>
        <w:rFonts w:ascii="Times New Roman" w:hAnsi="Times New Roman"/>
        <w:b w:val="0"/>
        <w:sz w:val="16"/>
        <w:szCs w:val="16"/>
        <w:lang w:val="fr-CA"/>
      </w:rPr>
      <w:t>é</w:t>
    </w:r>
    <w:r w:rsidRPr="007C7E77">
      <w:rPr>
        <w:rFonts w:ascii="Times New Roman" w:hAnsi="Times New Roman"/>
        <w:b w:val="0"/>
        <w:sz w:val="16"/>
        <w:szCs w:val="16"/>
        <w:lang w:val="fr-CA"/>
      </w:rPr>
      <w:t>e paiement par chèque accepté</w:t>
    </w:r>
  </w:p>
  <w:p w14:paraId="6668E19C" w14:textId="77777777" w:rsidR="001C2F4F" w:rsidRDefault="001C2F4F">
    <w:pPr>
      <w:pStyle w:val="Pieddepage"/>
    </w:pPr>
  </w:p>
  <w:p w14:paraId="60A40B5D" w14:textId="77777777" w:rsidR="001C2F4F" w:rsidRDefault="001C2F4F">
    <w:pPr>
      <w:pStyle w:val="Pieddepage"/>
    </w:pPr>
  </w:p>
  <w:p w14:paraId="1054EBFE" w14:textId="77777777" w:rsidR="001C2F4F" w:rsidRDefault="001C2F4F">
    <w:pPr>
      <w:pStyle w:val="Pieddepag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ED18F7D" w14:textId="77777777" w:rsidR="001C2F4F" w:rsidRDefault="001C2F4F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00C77C" w14:textId="77777777" w:rsidR="00FD3330" w:rsidRDefault="00FD3330">
      <w:r>
        <w:separator/>
      </w:r>
    </w:p>
  </w:footnote>
  <w:footnote w:type="continuationSeparator" w:id="0">
    <w:p w14:paraId="35DF0F55" w14:textId="77777777" w:rsidR="00FD3330" w:rsidRDefault="00FD33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37B724" w14:textId="77777777" w:rsidR="001C2F4F" w:rsidRDefault="001C2F4F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CCA7E0" w14:textId="77777777" w:rsidR="001C2F4F" w:rsidRDefault="001C2F4F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B76EE4" w14:textId="77777777" w:rsidR="001C2F4F" w:rsidRDefault="001C2F4F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3F3"/>
    <w:rsid w:val="001C0A2E"/>
    <w:rsid w:val="001C2F4F"/>
    <w:rsid w:val="001F0F86"/>
    <w:rsid w:val="003F2A04"/>
    <w:rsid w:val="004316AC"/>
    <w:rsid w:val="00566BBB"/>
    <w:rsid w:val="00774A24"/>
    <w:rsid w:val="007C43CD"/>
    <w:rsid w:val="0085258C"/>
    <w:rsid w:val="00893FDD"/>
    <w:rsid w:val="00973015"/>
    <w:rsid w:val="00CB2D80"/>
    <w:rsid w:val="00CD50F2"/>
    <w:rsid w:val="00D4613F"/>
    <w:rsid w:val="00E27A6E"/>
    <w:rsid w:val="00EB0FD7"/>
    <w:rsid w:val="00EC03F3"/>
    <w:rsid w:val="00FD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8BA1A0"/>
  <w14:defaultImageDpi w14:val="0"/>
  <w15:docId w15:val="{449E3F6A-E108-4569-8BED-17D4D0973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  <w:jc w:val="both"/>
    </w:pPr>
    <w:rPr>
      <w:rFonts w:ascii="CG Omega" w:hAnsi="CG Omega" w:cs="CG Omega"/>
      <w:sz w:val="24"/>
      <w:szCs w:val="24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944" w:h="1449" w:hSpace="141" w:wrap="auto" w:vAnchor="text" w:hAnchor="page" w:x="576" w:y="-1136"/>
      <w:ind w:right="2850"/>
      <w:jc w:val="left"/>
      <w:outlineLvl w:val="0"/>
    </w:pPr>
    <w:rPr>
      <w:b/>
      <w:bCs/>
      <w:sz w:val="20"/>
      <w:szCs w:val="20"/>
    </w:rPr>
  </w:style>
  <w:style w:type="paragraph" w:styleId="Titre2">
    <w:name w:val="heading 2"/>
    <w:basedOn w:val="Normal"/>
    <w:next w:val="Normal"/>
    <w:link w:val="Titre2Car"/>
    <w:uiPriority w:val="99"/>
    <w:qFormat/>
    <w:pPr>
      <w:keepNext/>
      <w:framePr w:w="10944" w:h="1449" w:hSpace="141" w:wrap="auto" w:vAnchor="text" w:hAnchor="page" w:x="576" w:y="-1136"/>
      <w:jc w:val="left"/>
      <w:outlineLvl w:val="1"/>
    </w:pPr>
    <w:rPr>
      <w:i/>
      <w:iCs/>
      <w:sz w:val="20"/>
      <w:szCs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framePr w:w="10944" w:h="1449" w:hSpace="141" w:wrap="auto" w:vAnchor="text" w:hAnchor="page" w:x="576" w:y="-1136"/>
      <w:jc w:val="left"/>
      <w:outlineLvl w:val="2"/>
    </w:pPr>
    <w:rPr>
      <w:i/>
      <w:iCs/>
      <w:sz w:val="18"/>
      <w:szCs w:val="18"/>
    </w:rPr>
  </w:style>
  <w:style w:type="paragraph" w:styleId="Titre4">
    <w:name w:val="heading 4"/>
    <w:basedOn w:val="Normal"/>
    <w:next w:val="Normal"/>
    <w:link w:val="Titre4Car"/>
    <w:uiPriority w:val="99"/>
    <w:qFormat/>
    <w:pPr>
      <w:keepNext/>
      <w:framePr w:w="10944" w:h="1449" w:hSpace="141" w:wrap="auto" w:vAnchor="text" w:hAnchor="page" w:x="576" w:y="-1136"/>
      <w:tabs>
        <w:tab w:val="left" w:pos="709"/>
      </w:tabs>
      <w:outlineLvl w:val="3"/>
    </w:pPr>
    <w:rPr>
      <w:b/>
      <w:bCs/>
      <w:sz w:val="18"/>
      <w:szCs w:val="18"/>
    </w:rPr>
  </w:style>
  <w:style w:type="paragraph" w:styleId="Titre5">
    <w:name w:val="heading 5"/>
    <w:basedOn w:val="Normal"/>
    <w:next w:val="Normal"/>
    <w:link w:val="Titre5Car"/>
    <w:uiPriority w:val="99"/>
    <w:qFormat/>
    <w:pPr>
      <w:keepNext/>
      <w:ind w:right="213"/>
      <w:jc w:val="right"/>
      <w:outlineLvl w:val="4"/>
    </w:pPr>
    <w:rPr>
      <w:rFonts w:ascii="Albertus Extra Bold" w:hAnsi="Albertus Extra Bold" w:cs="Albertus Extra Bold"/>
      <w:b/>
      <w:bCs/>
      <w:smallCaps/>
      <w:spacing w:val="-1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itre2Car">
    <w:name w:val="Titre 2 Car"/>
    <w:basedOn w:val="Policepardfaut"/>
    <w:link w:val="Titre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itre5Car">
    <w:name w:val="Titre 5 Car"/>
    <w:basedOn w:val="Policepardfaut"/>
    <w:link w:val="Titre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Lgende">
    <w:name w:val="caption"/>
    <w:basedOn w:val="Normal"/>
    <w:next w:val="Normal"/>
    <w:uiPriority w:val="99"/>
    <w:qFormat/>
    <w:pPr>
      <w:framePr w:w="10944" w:h="1463" w:hSpace="141" w:wrap="auto" w:vAnchor="text" w:hAnchor="page" w:x="576" w:y="-1136"/>
      <w:shd w:val="solid" w:color="FFFFFF" w:fill="FFFFFF"/>
      <w:jc w:val="center"/>
    </w:pPr>
    <w:rPr>
      <w:b/>
      <w:bCs/>
      <w:smallCaps/>
      <w:spacing w:val="34"/>
      <w:sz w:val="28"/>
      <w:szCs w:val="28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Pr>
      <w:rFonts w:ascii="CG Omega" w:hAnsi="CG Omega" w:cs="CG Omega"/>
      <w:sz w:val="24"/>
      <w:szCs w:val="24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Pr>
      <w:rFonts w:ascii="CG Omega" w:hAnsi="CG Omega" w:cs="CG Omega"/>
      <w:sz w:val="24"/>
      <w:szCs w:val="24"/>
    </w:rPr>
  </w:style>
  <w:style w:type="paragraph" w:styleId="Corpsdetexte">
    <w:name w:val="Body Text"/>
    <w:basedOn w:val="Normal"/>
    <w:link w:val="CorpsdetexteCar"/>
    <w:uiPriority w:val="99"/>
    <w:pPr>
      <w:framePr w:w="10944" w:h="1449" w:hSpace="141" w:wrap="auto" w:vAnchor="text" w:hAnchor="page" w:x="576" w:y="-1136"/>
      <w:tabs>
        <w:tab w:val="left" w:pos="709"/>
      </w:tabs>
      <w:jc w:val="left"/>
    </w:pPr>
    <w:rPr>
      <w:sz w:val="20"/>
      <w:szCs w:val="20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Pr>
      <w:rFonts w:ascii="CG Omega" w:hAnsi="CG Omega" w:cs="CG Omega"/>
      <w:sz w:val="24"/>
      <w:szCs w:val="24"/>
    </w:rPr>
  </w:style>
  <w:style w:type="paragraph" w:styleId="Titre">
    <w:name w:val="Title"/>
    <w:basedOn w:val="Normal"/>
    <w:link w:val="TitreCar"/>
    <w:uiPriority w:val="99"/>
    <w:qFormat/>
    <w:pPr>
      <w:jc w:val="center"/>
    </w:pPr>
    <w:rPr>
      <w:rFonts w:ascii="Bookman Old Style" w:hAnsi="Bookman Old Style" w:cs="Bookman Old Style"/>
      <w:b/>
      <w:bCs/>
      <w:sz w:val="28"/>
      <w:szCs w:val="28"/>
    </w:rPr>
  </w:style>
  <w:style w:type="character" w:customStyle="1" w:styleId="TitreCar">
    <w:name w:val="Titre Car"/>
    <w:basedOn w:val="Policepardfaut"/>
    <w:link w:val="Titr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alcentr">
    <w:name w:val="Block Text"/>
    <w:basedOn w:val="Normal"/>
    <w:uiPriority w:val="99"/>
    <w:rsid w:val="001C2F4F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13" w:right="3005"/>
      <w:jc w:val="center"/>
    </w:pPr>
    <w:rPr>
      <w:rFonts w:ascii="Bradley Hand ITC" w:hAnsi="Bradley Hand ITC" w:cs="Bradley Hand ITC"/>
      <w:smallCaps/>
      <w:outline/>
      <w:sz w:val="18"/>
      <w:szCs w:val="18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CD50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50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7A748C7.dotm</Template>
  <TotalTime>32</TotalTime>
  <Pages>1</Pages>
  <Words>183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PATRICK MIZON – LOÏC THOUX</vt:lpstr>
    </vt:vector>
  </TitlesOfParts>
  <Company>PSI</Company>
  <LinksUpToDate>false</LinksUpToDate>
  <CharactersWithSpaces>1188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PATRICK MIZON – LOÏC THOUX</dc:title>
  <dc:subject/>
  <dc:creator>Charline</dc:creator>
  <cp:keywords/>
  <dc:description/>
  <cp:lastModifiedBy>ANGLEM01</cp:lastModifiedBy>
  <cp:revision>12</cp:revision>
  <cp:lastPrinted>2025-03-14T14:38:00Z</cp:lastPrinted>
  <dcterms:created xsi:type="dcterms:W3CDTF">2015-08-25T18:52:00Z</dcterms:created>
  <dcterms:modified xsi:type="dcterms:W3CDTF">2025-03-14T14:38:00Z</dcterms:modified>
</cp:coreProperties>
</file>